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75FD" w14:textId="77777777" w:rsidR="00E227ED" w:rsidRDefault="00E227ED" w:rsidP="00F45CF3">
      <w:pPr>
        <w:spacing w:after="0" w:line="240" w:lineRule="auto"/>
        <w:contextualSpacing/>
        <w:rPr>
          <w:sz w:val="24"/>
          <w:szCs w:val="24"/>
        </w:rPr>
      </w:pPr>
    </w:p>
    <w:p w14:paraId="659D2581" w14:textId="77777777" w:rsidR="00E12DD9" w:rsidRDefault="00E12DD9" w:rsidP="00E12DD9">
      <w:pPr>
        <w:spacing w:after="0" w:line="240" w:lineRule="auto"/>
        <w:ind w:left="283"/>
        <w:contextualSpacing/>
        <w:rPr>
          <w:sz w:val="24"/>
          <w:szCs w:val="24"/>
        </w:rPr>
      </w:pPr>
    </w:p>
    <w:p w14:paraId="58B4A159" w14:textId="77777777" w:rsidR="007E4EA3" w:rsidRDefault="007E4EA3" w:rsidP="00E12DD9">
      <w:pPr>
        <w:spacing w:after="0" w:line="240" w:lineRule="auto"/>
        <w:ind w:left="283"/>
        <w:contextualSpacing/>
        <w:rPr>
          <w:sz w:val="24"/>
          <w:szCs w:val="24"/>
        </w:rPr>
      </w:pPr>
    </w:p>
    <w:p w14:paraId="249ECB38" w14:textId="77777777" w:rsidR="004B30AF" w:rsidRPr="00D038CF" w:rsidRDefault="004B30AF" w:rsidP="00E12DD9">
      <w:pPr>
        <w:spacing w:after="0" w:line="240" w:lineRule="auto"/>
        <w:ind w:left="283"/>
        <w:contextualSpacing/>
        <w:rPr>
          <w:sz w:val="32"/>
          <w:szCs w:val="32"/>
        </w:rPr>
      </w:pPr>
    </w:p>
    <w:p w14:paraId="7AE6EECB" w14:textId="5D3C0610" w:rsidR="00B03B56" w:rsidRPr="00D038CF" w:rsidRDefault="005C66B2" w:rsidP="00734EC0">
      <w:pPr>
        <w:spacing w:after="0" w:line="240" w:lineRule="auto"/>
        <w:ind w:left="567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Work Pattern</w:t>
      </w:r>
    </w:p>
    <w:p w14:paraId="0863DE95" w14:textId="783939B8" w:rsidR="0017540B" w:rsidRPr="00D038CF" w:rsidRDefault="005C66B2" w:rsidP="00734EC0">
      <w:pPr>
        <w:spacing w:after="0" w:line="240" w:lineRule="auto"/>
        <w:ind w:left="567"/>
        <w:rPr>
          <w:rFonts w:ascii="Amasis MT Pro Black" w:hAnsi="Amasis MT Pro Black"/>
          <w:b/>
          <w:bCs/>
          <w:color w:val="D46F63"/>
          <w:sz w:val="48"/>
          <w:szCs w:val="48"/>
        </w:rPr>
      </w:pPr>
      <w:r w:rsidRPr="005C66B2">
        <w:rPr>
          <w:rFonts w:ascii="Amasis MT Pro Black" w:hAnsi="Amasis MT Pro Black"/>
          <w:b/>
          <w:bCs/>
          <w:color w:val="008796"/>
          <w:sz w:val="48"/>
          <w:szCs w:val="48"/>
        </w:rPr>
        <w:t>Lead Library Assistant</w:t>
      </w:r>
      <w:r w:rsidR="0017540B" w:rsidRPr="00D038CF">
        <w:rPr>
          <w:rFonts w:ascii="Amasis MT Pro Black" w:hAnsi="Amasis MT Pro Black"/>
          <w:b/>
          <w:bCs/>
          <w:color w:val="D46F63"/>
          <w:sz w:val="48"/>
          <w:szCs w:val="48"/>
        </w:rPr>
        <w:t>.</w:t>
      </w:r>
    </w:p>
    <w:p w14:paraId="05F59F26" w14:textId="77777777" w:rsidR="00734EC0" w:rsidRPr="001E2824" w:rsidRDefault="00734EC0" w:rsidP="00992B8E">
      <w:pPr>
        <w:spacing w:after="0" w:line="240" w:lineRule="auto"/>
        <w:ind w:firstLine="567"/>
        <w:rPr>
          <w:b/>
          <w:bCs/>
          <w:sz w:val="24"/>
          <w:szCs w:val="24"/>
        </w:rPr>
      </w:pPr>
    </w:p>
    <w:p w14:paraId="0AB76575" w14:textId="424B878E" w:rsidR="00806C53" w:rsidRDefault="00806C53" w:rsidP="00806C53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5707"/>
      </w:tblGrid>
      <w:tr w:rsidR="005C66B2" w14:paraId="2389C51B" w14:textId="77777777" w:rsidTr="005C66B2">
        <w:trPr>
          <w:trHeight w:val="510"/>
          <w:jc w:val="center"/>
        </w:trPr>
        <w:tc>
          <w:tcPr>
            <w:tcW w:w="2263" w:type="dxa"/>
            <w:vAlign w:val="center"/>
          </w:tcPr>
          <w:p w14:paraId="0CE76456" w14:textId="06E3134F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4155">
              <w:rPr>
                <w:rFonts w:ascii="Arial" w:hAnsi="Arial" w:cs="Arial"/>
              </w:rPr>
              <w:t>Monday</w:t>
            </w:r>
          </w:p>
        </w:tc>
        <w:tc>
          <w:tcPr>
            <w:tcW w:w="5707" w:type="dxa"/>
            <w:vAlign w:val="center"/>
          </w:tcPr>
          <w:p w14:paraId="2400FDE7" w14:textId="6EC59F0D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85332">
              <w:rPr>
                <w:rFonts w:ascii="Arial" w:hAnsi="Arial" w:cs="Arial"/>
              </w:rPr>
              <w:t>OFF</w:t>
            </w:r>
          </w:p>
        </w:tc>
      </w:tr>
      <w:tr w:rsidR="005C66B2" w14:paraId="483B4AB4" w14:textId="77777777" w:rsidTr="005C66B2">
        <w:trPr>
          <w:trHeight w:val="510"/>
          <w:jc w:val="center"/>
        </w:trPr>
        <w:tc>
          <w:tcPr>
            <w:tcW w:w="2263" w:type="dxa"/>
            <w:vAlign w:val="center"/>
          </w:tcPr>
          <w:p w14:paraId="05E74967" w14:textId="50688328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4155">
              <w:rPr>
                <w:rFonts w:ascii="Arial" w:hAnsi="Arial" w:cs="Arial"/>
              </w:rPr>
              <w:t>Tuesday</w:t>
            </w:r>
          </w:p>
        </w:tc>
        <w:tc>
          <w:tcPr>
            <w:tcW w:w="5707" w:type="dxa"/>
            <w:vAlign w:val="center"/>
          </w:tcPr>
          <w:p w14:paraId="14F79BE8" w14:textId="2E73B5B4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85332">
              <w:rPr>
                <w:rFonts w:ascii="Arial" w:hAnsi="Arial" w:cs="Arial"/>
              </w:rPr>
              <w:t>9.30 – 5.00 (6.5)</w:t>
            </w:r>
          </w:p>
        </w:tc>
      </w:tr>
      <w:tr w:rsidR="005C66B2" w14:paraId="706D7E7C" w14:textId="77777777" w:rsidTr="005C66B2">
        <w:trPr>
          <w:trHeight w:val="510"/>
          <w:jc w:val="center"/>
        </w:trPr>
        <w:tc>
          <w:tcPr>
            <w:tcW w:w="2263" w:type="dxa"/>
            <w:vAlign w:val="center"/>
          </w:tcPr>
          <w:p w14:paraId="16F408BE" w14:textId="547C7DFB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4155">
              <w:rPr>
                <w:rFonts w:ascii="Arial" w:hAnsi="Arial" w:cs="Arial"/>
              </w:rPr>
              <w:t>Wednesday</w:t>
            </w:r>
          </w:p>
        </w:tc>
        <w:tc>
          <w:tcPr>
            <w:tcW w:w="5707" w:type="dxa"/>
            <w:vAlign w:val="center"/>
          </w:tcPr>
          <w:p w14:paraId="2B001EFE" w14:textId="280E7729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85332">
              <w:rPr>
                <w:rFonts w:ascii="Arial" w:hAnsi="Arial" w:cs="Arial"/>
              </w:rPr>
              <w:t>9.30 – 5.00 (6.5)</w:t>
            </w:r>
          </w:p>
        </w:tc>
      </w:tr>
      <w:tr w:rsidR="005C66B2" w14:paraId="1DA9011B" w14:textId="77777777" w:rsidTr="005C66B2">
        <w:trPr>
          <w:trHeight w:val="510"/>
          <w:jc w:val="center"/>
        </w:trPr>
        <w:tc>
          <w:tcPr>
            <w:tcW w:w="2263" w:type="dxa"/>
            <w:vAlign w:val="center"/>
          </w:tcPr>
          <w:p w14:paraId="4269867B" w14:textId="46F9E7F7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4155">
              <w:rPr>
                <w:rFonts w:ascii="Arial" w:hAnsi="Arial" w:cs="Arial"/>
              </w:rPr>
              <w:t>Thursday</w:t>
            </w:r>
          </w:p>
        </w:tc>
        <w:tc>
          <w:tcPr>
            <w:tcW w:w="5707" w:type="dxa"/>
            <w:vAlign w:val="center"/>
          </w:tcPr>
          <w:p w14:paraId="6558FE3D" w14:textId="4DFE1F49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85332">
              <w:rPr>
                <w:rFonts w:ascii="Arial" w:hAnsi="Arial" w:cs="Arial"/>
              </w:rPr>
              <w:t>9.30 – 5.00 (6.5)</w:t>
            </w:r>
          </w:p>
        </w:tc>
      </w:tr>
      <w:tr w:rsidR="005C66B2" w14:paraId="7B032484" w14:textId="77777777" w:rsidTr="005C66B2">
        <w:trPr>
          <w:trHeight w:val="510"/>
          <w:jc w:val="center"/>
        </w:trPr>
        <w:tc>
          <w:tcPr>
            <w:tcW w:w="2263" w:type="dxa"/>
            <w:vAlign w:val="center"/>
          </w:tcPr>
          <w:p w14:paraId="3BFB8DED" w14:textId="7C44CA24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4155">
              <w:rPr>
                <w:rFonts w:ascii="Arial" w:hAnsi="Arial" w:cs="Arial"/>
              </w:rPr>
              <w:t>Friday</w:t>
            </w:r>
          </w:p>
        </w:tc>
        <w:tc>
          <w:tcPr>
            <w:tcW w:w="5707" w:type="dxa"/>
            <w:vAlign w:val="center"/>
          </w:tcPr>
          <w:p w14:paraId="3C808781" w14:textId="2903009F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85332">
              <w:rPr>
                <w:rFonts w:ascii="Arial" w:hAnsi="Arial" w:cs="Arial"/>
              </w:rPr>
              <w:t>9.30 – 5.00 (6.5)</w:t>
            </w:r>
          </w:p>
        </w:tc>
      </w:tr>
      <w:tr w:rsidR="005C66B2" w14:paraId="5E98D572" w14:textId="77777777" w:rsidTr="005C66B2">
        <w:trPr>
          <w:trHeight w:val="510"/>
          <w:jc w:val="center"/>
        </w:trPr>
        <w:tc>
          <w:tcPr>
            <w:tcW w:w="2263" w:type="dxa"/>
            <w:vAlign w:val="center"/>
          </w:tcPr>
          <w:p w14:paraId="14161A8B" w14:textId="760BB7FE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4155">
              <w:rPr>
                <w:rFonts w:ascii="Arial" w:hAnsi="Arial" w:cs="Arial"/>
              </w:rPr>
              <w:t>Saturday</w:t>
            </w:r>
          </w:p>
        </w:tc>
        <w:tc>
          <w:tcPr>
            <w:tcW w:w="5707" w:type="dxa"/>
            <w:vAlign w:val="center"/>
          </w:tcPr>
          <w:p w14:paraId="2F0505BD" w14:textId="733BAA14" w:rsidR="005C66B2" w:rsidRDefault="005C66B2" w:rsidP="005C66B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85332">
              <w:rPr>
                <w:rFonts w:ascii="Arial" w:hAnsi="Arial" w:cs="Arial"/>
              </w:rPr>
              <w:t>9.30 – 1.00 (3.5)</w:t>
            </w:r>
          </w:p>
        </w:tc>
      </w:tr>
    </w:tbl>
    <w:p w14:paraId="0C09B458" w14:textId="77777777" w:rsidR="005C66B2" w:rsidRPr="007A7BE0" w:rsidRDefault="005C66B2" w:rsidP="00806C53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</w:p>
    <w:sectPr w:rsidR="005C66B2" w:rsidRPr="007A7BE0" w:rsidSect="007A7BE0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DCA8" w14:textId="77777777" w:rsidR="003F4CE9" w:rsidRDefault="003F4CE9" w:rsidP="00F45CF3">
      <w:pPr>
        <w:spacing w:after="0" w:line="240" w:lineRule="auto"/>
      </w:pPr>
      <w:r>
        <w:separator/>
      </w:r>
    </w:p>
  </w:endnote>
  <w:endnote w:type="continuationSeparator" w:id="0">
    <w:p w14:paraId="66A343B5" w14:textId="77777777" w:rsidR="003F4CE9" w:rsidRDefault="003F4CE9" w:rsidP="00F45CF3">
      <w:pPr>
        <w:spacing w:after="0" w:line="240" w:lineRule="auto"/>
      </w:pPr>
      <w:r>
        <w:continuationSeparator/>
      </w:r>
    </w:p>
  </w:endnote>
  <w:endnote w:type="continuationNotice" w:id="1">
    <w:p w14:paraId="063F66A0" w14:textId="77777777" w:rsidR="003F4CE9" w:rsidRDefault="003F4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CBFD" w14:textId="77777777" w:rsidR="007E4EA3" w:rsidRDefault="007E4EA3" w:rsidP="007E4EA3">
    <w:pPr>
      <w:tabs>
        <w:tab w:val="left" w:pos="4220"/>
      </w:tabs>
      <w:spacing w:line="240" w:lineRule="auto"/>
      <w:ind w:right="283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E68C" w14:textId="77777777" w:rsidR="003F4CE9" w:rsidRDefault="003F4CE9" w:rsidP="00F45CF3">
      <w:pPr>
        <w:spacing w:after="0" w:line="240" w:lineRule="auto"/>
      </w:pPr>
      <w:r>
        <w:separator/>
      </w:r>
    </w:p>
  </w:footnote>
  <w:footnote w:type="continuationSeparator" w:id="0">
    <w:p w14:paraId="5A9009E0" w14:textId="77777777" w:rsidR="003F4CE9" w:rsidRDefault="003F4CE9" w:rsidP="00F45CF3">
      <w:pPr>
        <w:spacing w:after="0" w:line="240" w:lineRule="auto"/>
      </w:pPr>
      <w:r>
        <w:continuationSeparator/>
      </w:r>
    </w:p>
  </w:footnote>
  <w:footnote w:type="continuationNotice" w:id="1">
    <w:p w14:paraId="0B8C71BF" w14:textId="77777777" w:rsidR="003F4CE9" w:rsidRDefault="003F4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E2EF" w14:textId="77777777" w:rsidR="00F45CF3" w:rsidRDefault="00F2793B" w:rsidP="00F45CF3">
    <w:pPr>
      <w:pStyle w:val="Header"/>
      <w:spacing w:after="1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24018F" wp14:editId="555CA2B0">
              <wp:simplePos x="0" y="0"/>
              <wp:positionH relativeFrom="column">
                <wp:posOffset>-5658245</wp:posOffset>
              </wp:positionH>
              <wp:positionV relativeFrom="paragraph">
                <wp:posOffset>4534535</wp:posOffset>
              </wp:positionV>
              <wp:extent cx="10754678" cy="359410"/>
              <wp:effectExtent l="0" t="3175" r="5715" b="5715"/>
              <wp:wrapNone/>
              <wp:docPr id="598649480" name="Rectangle 5986494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54678" cy="359410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4DD9D" id="Rectangle 598649480" o:spid="_x0000_s1026" style="position:absolute;margin-left:-445.55pt;margin-top:357.05pt;width:846.85pt;height:28.3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" fillcolor="#008796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6AE2" w14:textId="77777777" w:rsidR="007A7BE0" w:rsidRDefault="00391F0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5DDA2EAD" wp14:editId="163D7C8A">
              <wp:simplePos x="0" y="0"/>
              <wp:positionH relativeFrom="column">
                <wp:posOffset>-5645785</wp:posOffset>
              </wp:positionH>
              <wp:positionV relativeFrom="paragraph">
                <wp:posOffset>4589145</wp:posOffset>
              </wp:positionV>
              <wp:extent cx="10754360" cy="359410"/>
              <wp:effectExtent l="0" t="3175" r="5715" b="5715"/>
              <wp:wrapNone/>
              <wp:docPr id="1510539166" name="Rectangle 1510539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754360" cy="359410"/>
                      </a:xfrm>
                      <a:prstGeom prst="rect">
                        <a:avLst/>
                      </a:prstGeom>
                      <a:solidFill>
                        <a:srgbClr val="0087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A2305" id="Rectangle 1510539166" o:spid="_x0000_s1026" style="position:absolute;margin-left:-444.55pt;margin-top:361.35pt;width:846.8pt;height:28.3pt;rotation:9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" fillcolor="#008796" stroked="f" strokeweight="1pt"/>
          </w:pict>
        </mc:Fallback>
      </mc:AlternateContent>
    </w:r>
    <w:r w:rsidR="007A7BE0">
      <w:rPr>
        <w:noProof/>
      </w:rPr>
      <w:drawing>
        <wp:anchor distT="0" distB="0" distL="114300" distR="114300" simplePos="0" relativeHeight="251660289" behindDoc="0" locked="0" layoutInCell="1" allowOverlap="1" wp14:anchorId="4FDF7DDE" wp14:editId="4BEC8F48">
          <wp:simplePos x="0" y="0"/>
          <wp:positionH relativeFrom="column">
            <wp:posOffset>4225925</wp:posOffset>
          </wp:positionH>
          <wp:positionV relativeFrom="paragraph">
            <wp:posOffset>-149225</wp:posOffset>
          </wp:positionV>
          <wp:extent cx="2535555" cy="632460"/>
          <wp:effectExtent l="0" t="0" r="4445" b="2540"/>
          <wp:wrapNone/>
          <wp:docPr id="1110825764" name="Picture 111082576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26428" name="Picture 4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2"/>
    <w:rsid w:val="00045D9C"/>
    <w:rsid w:val="00064DC1"/>
    <w:rsid w:val="000C6E1C"/>
    <w:rsid w:val="000E3B9C"/>
    <w:rsid w:val="0017540B"/>
    <w:rsid w:val="001E2824"/>
    <w:rsid w:val="00211B24"/>
    <w:rsid w:val="00273564"/>
    <w:rsid w:val="00391F01"/>
    <w:rsid w:val="003F4CE9"/>
    <w:rsid w:val="00420C3A"/>
    <w:rsid w:val="004A364B"/>
    <w:rsid w:val="004B30AF"/>
    <w:rsid w:val="005C3BD0"/>
    <w:rsid w:val="005C66B2"/>
    <w:rsid w:val="006043E2"/>
    <w:rsid w:val="00637D75"/>
    <w:rsid w:val="0064246E"/>
    <w:rsid w:val="00643E56"/>
    <w:rsid w:val="00644957"/>
    <w:rsid w:val="006564BE"/>
    <w:rsid w:val="006C084B"/>
    <w:rsid w:val="006C57D6"/>
    <w:rsid w:val="006D5567"/>
    <w:rsid w:val="006D7CC1"/>
    <w:rsid w:val="006F1198"/>
    <w:rsid w:val="006F276C"/>
    <w:rsid w:val="00734EC0"/>
    <w:rsid w:val="007A7BE0"/>
    <w:rsid w:val="007E4EA3"/>
    <w:rsid w:val="00806C53"/>
    <w:rsid w:val="00830F68"/>
    <w:rsid w:val="008326A4"/>
    <w:rsid w:val="008416E5"/>
    <w:rsid w:val="008E36FF"/>
    <w:rsid w:val="008E461A"/>
    <w:rsid w:val="00981D37"/>
    <w:rsid w:val="00992B8E"/>
    <w:rsid w:val="00A45DA9"/>
    <w:rsid w:val="00AD1F73"/>
    <w:rsid w:val="00AE5F48"/>
    <w:rsid w:val="00AF1785"/>
    <w:rsid w:val="00B03B56"/>
    <w:rsid w:val="00B350BA"/>
    <w:rsid w:val="00B466BE"/>
    <w:rsid w:val="00B73D5B"/>
    <w:rsid w:val="00BE5187"/>
    <w:rsid w:val="00C97CF8"/>
    <w:rsid w:val="00D038CF"/>
    <w:rsid w:val="00D610CF"/>
    <w:rsid w:val="00E03ABA"/>
    <w:rsid w:val="00E12DD9"/>
    <w:rsid w:val="00E227ED"/>
    <w:rsid w:val="00E54070"/>
    <w:rsid w:val="00EA6DAA"/>
    <w:rsid w:val="00F2793B"/>
    <w:rsid w:val="00F45CF3"/>
    <w:rsid w:val="00F57823"/>
    <w:rsid w:val="00F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3BA5"/>
  <w15:chartTrackingRefBased/>
  <w15:docId w15:val="{607DE8B7-8DE3-4B6A-B34B-30343AF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F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CF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CF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F45CF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51523\Downloads\Briefing%20Note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52632-f1b5-4c71-ba22-4efebc9d6754">
      <Terms xmlns="http://schemas.microsoft.com/office/infopath/2007/PartnerControls"/>
    </lcf76f155ced4ddcb4097134ff3c332f>
    <TaxCatchAll xmlns="eb7d08dc-c761-4aaf-a91f-bbb55a531384" xsi:nil="true"/>
    <Date xmlns="b8652632-f1b5-4c71-ba22-4efebc9d6754" xsi:nil="true"/>
    <number xmlns="b8652632-f1b5-4c71-ba22-4efebc9d67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D63D699CDAB469CFC9D2FE746CF53" ma:contentTypeVersion="16" ma:contentTypeDescription="Create a new document." ma:contentTypeScope="" ma:versionID="c239975e7a1ad9ebb6cf10670ba587ec">
  <xsd:schema xmlns:xsd="http://www.w3.org/2001/XMLSchema" xmlns:xs="http://www.w3.org/2001/XMLSchema" xmlns:p="http://schemas.microsoft.com/office/2006/metadata/properties" xmlns:ns2="b8652632-f1b5-4c71-ba22-4efebc9d6754" xmlns:ns3="eb7d08dc-c761-4aaf-a91f-bbb55a531384" targetNamespace="http://schemas.microsoft.com/office/2006/metadata/properties" ma:root="true" ma:fieldsID="18f06094a98c57f2eb9413f950d73b11" ns2:_="" ns3:_="">
    <xsd:import namespace="b8652632-f1b5-4c71-ba22-4efebc9d6754"/>
    <xsd:import namespace="eb7d08dc-c761-4aaf-a91f-bbb55a531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LengthInSeconds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2632-f1b5-4c71-ba22-4efebc9d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08dc-c761-4aaf-a91f-bbb55a531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50f922-9d6b-4289-bef6-19c21e4edf46}" ma:internalName="TaxCatchAll" ma:showField="CatchAllData" ma:web="eb7d08dc-c761-4aaf-a91f-bbb55a531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E6451-7147-4C0D-97B6-9AC9E4F45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0B687-D0A2-450C-B85A-8FCD61BDED6E}">
  <ds:schemaRefs>
    <ds:schemaRef ds:uri="http://schemas.microsoft.com/office/2006/metadata/properties"/>
    <ds:schemaRef ds:uri="http://schemas.microsoft.com/office/infopath/2007/PartnerControls"/>
    <ds:schemaRef ds:uri="b8652632-f1b5-4c71-ba22-4efebc9d6754"/>
    <ds:schemaRef ds:uri="eb7d08dc-c761-4aaf-a91f-bbb55a531384"/>
  </ds:schemaRefs>
</ds:datastoreItem>
</file>

<file path=customXml/itemProps3.xml><?xml version="1.0" encoding="utf-8"?>
<ds:datastoreItem xmlns:ds="http://schemas.openxmlformats.org/officeDocument/2006/customXml" ds:itemID="{A72F46A8-4E80-4578-9F53-51BC03A53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2632-f1b5-4c71-ba22-4efebc9d6754"/>
    <ds:schemaRef ds:uri="eb7d08dc-c761-4aaf-a91f-bbb55a531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 Template 2024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Lloyd-Knibbs, Hannah</dc:creator>
  <cp:keywords/>
  <dc:description/>
  <cp:lastModifiedBy>Hannah Lloyd-Knibbs</cp:lastModifiedBy>
  <cp:revision>1</cp:revision>
  <cp:lastPrinted>2024-01-09T10:43:00Z</cp:lastPrinted>
  <dcterms:created xsi:type="dcterms:W3CDTF">2025-02-14T15:48:00Z</dcterms:created>
  <dcterms:modified xsi:type="dcterms:W3CDTF">2025-02-14T15:51:00Z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0x0101002B8D63D699CDAB469CFC9D2FE746CF53</vt:lpwstr>
  </property>
</Properties>
</file>